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E0A" w:rsidRDefault="00965A00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國教署高中組（學生實習科）</w:t>
      </w: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商借教師簡歷表</w:t>
      </w:r>
      <w:bookmarkEnd w:id="0"/>
    </w:p>
    <w:p w:rsidR="00A03E0A" w:rsidRDefault="00A03E0A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03E0A" w:rsidRDefault="00965A00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A03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A03E0A" w:rsidRDefault="00965A00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A03E0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03E0A" w:rsidRDefault="00965A00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A03E0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965A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A03E0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03E0A" w:rsidRDefault="00965A00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A03E0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A03E0A" w:rsidRDefault="00965A00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A03E0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965A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03E0A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E0A" w:rsidRDefault="00A03E0A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A03E0A" w:rsidRDefault="00A03E0A">
      <w:pPr>
        <w:pStyle w:val="a3"/>
        <w:ind w:left="0"/>
        <w:rPr>
          <w:rFonts w:ascii="標楷體" w:eastAsia="標楷體" w:hAnsi="標楷體"/>
        </w:rPr>
      </w:pPr>
    </w:p>
    <w:p w:rsidR="00A03E0A" w:rsidRDefault="00A03E0A">
      <w:pPr>
        <w:pStyle w:val="a3"/>
        <w:ind w:left="0"/>
        <w:rPr>
          <w:rFonts w:ascii="標楷體" w:eastAsia="標楷體" w:hAnsi="標楷體"/>
        </w:rPr>
      </w:pPr>
    </w:p>
    <w:p w:rsidR="00A03E0A" w:rsidRDefault="00A03E0A">
      <w:pPr>
        <w:pStyle w:val="a3"/>
        <w:ind w:left="0"/>
        <w:rPr>
          <w:rFonts w:ascii="標楷體" w:eastAsia="標楷體" w:hAnsi="標楷體"/>
        </w:rPr>
      </w:pPr>
    </w:p>
    <w:p w:rsidR="00A03E0A" w:rsidRDefault="00A03E0A">
      <w:pPr>
        <w:pStyle w:val="a3"/>
        <w:ind w:left="0"/>
        <w:rPr>
          <w:rFonts w:ascii="標楷體" w:eastAsia="標楷體" w:hAnsi="標楷體"/>
        </w:rPr>
      </w:pPr>
    </w:p>
    <w:p w:rsidR="00A03E0A" w:rsidRDefault="00965A00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A03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E0A" w:rsidRDefault="00965A0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03E0A" w:rsidRDefault="00A03E0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03E0A" w:rsidRDefault="00A03E0A">
      <w:pPr>
        <w:pStyle w:val="Textbody"/>
        <w:spacing w:line="400" w:lineRule="exact"/>
      </w:pPr>
    </w:p>
    <w:sectPr w:rsidR="00A03E0A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A00" w:rsidRDefault="00965A00">
      <w:r>
        <w:separator/>
      </w:r>
    </w:p>
  </w:endnote>
  <w:endnote w:type="continuationSeparator" w:id="0">
    <w:p w:rsidR="00965A00" w:rsidRDefault="0096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A00" w:rsidRDefault="00965A00">
      <w:r>
        <w:rPr>
          <w:color w:val="000000"/>
        </w:rPr>
        <w:separator/>
      </w:r>
    </w:p>
  </w:footnote>
  <w:footnote w:type="continuationSeparator" w:id="0">
    <w:p w:rsidR="00965A00" w:rsidRDefault="0096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3E0A"/>
    <w:rsid w:val="006B5EDD"/>
    <w:rsid w:val="00965A00"/>
    <w:rsid w:val="00A0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DEAEF-C260-411B-8F1A-CBD353E9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2024-01-10T00:07:00Z</dcterms:created>
  <dcterms:modified xsi:type="dcterms:W3CDTF">2024-01-10T00:07:00Z</dcterms:modified>
</cp:coreProperties>
</file>